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494E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 w14:paraId="568D394C">
      <w:pPr>
        <w:widowControl/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24-2025学年苏州市职业大学发展型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资助育人项目申报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表</w:t>
      </w:r>
    </w:p>
    <w:tbl>
      <w:tblPr>
        <w:tblStyle w:val="3"/>
        <w:tblW w:w="88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85"/>
        <w:gridCol w:w="1815"/>
        <w:gridCol w:w="979"/>
        <w:gridCol w:w="1666"/>
        <w:gridCol w:w="1979"/>
      </w:tblGrid>
      <w:tr w14:paraId="57188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5E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7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D3C32D">
            <w:pPr>
              <w:rPr>
                <w:rFonts w:hint="default" w:eastAsia="仿宋_GB2312"/>
                <w:sz w:val="28"/>
                <w:lang w:val="en-US" w:eastAsia="zh-CN"/>
              </w:rPr>
            </w:pPr>
          </w:p>
          <w:p w14:paraId="7313DD55">
            <w:pPr>
              <w:rPr>
                <w:rFonts w:hint="default" w:eastAsia="仿宋_GB2312"/>
                <w:sz w:val="28"/>
                <w:lang w:val="en-US" w:eastAsia="zh-CN"/>
              </w:rPr>
            </w:pPr>
          </w:p>
        </w:tc>
      </w:tr>
      <w:tr w14:paraId="3B7C9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1041"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所属院部</w:t>
            </w:r>
          </w:p>
        </w:tc>
        <w:tc>
          <w:tcPr>
            <w:tcW w:w="36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BC5022">
            <w:pPr>
              <w:rPr>
                <w:rFonts w:hint="eastAsia" w:eastAsia="仿宋_GB2312"/>
                <w:sz w:val="28"/>
                <w:lang w:eastAsia="zh-CN"/>
              </w:rPr>
            </w:pPr>
          </w:p>
          <w:p w14:paraId="0B450AA3">
            <w:pPr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350E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46F193">
            <w:pPr>
              <w:rPr>
                <w:rFonts w:hint="eastAsia" w:eastAsia="仿宋_GB2312"/>
                <w:sz w:val="28"/>
                <w:lang w:val="en-US" w:eastAsia="zh-CN"/>
              </w:rPr>
            </w:pPr>
          </w:p>
        </w:tc>
      </w:tr>
      <w:tr w14:paraId="66581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9" w:hRule="atLeast"/>
          <w:jc w:val="center"/>
        </w:trPr>
        <w:tc>
          <w:tcPr>
            <w:tcW w:w="24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4038CF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项目的内容与实施方案（包括时间、地点、实施主体、受众主体、项目规模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预期效果，项目特色等</w:t>
            </w:r>
            <w:r>
              <w:rPr>
                <w:rFonts w:hint="eastAsia" w:ascii="宋体" w:hAnsi="宋体" w:eastAsia="宋体"/>
                <w:sz w:val="24"/>
              </w:rPr>
              <w:t>请后附页）：</w:t>
            </w:r>
          </w:p>
          <w:p w14:paraId="7C98222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43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633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lang w:eastAsia="zh-CN"/>
              </w:rPr>
            </w:pPr>
          </w:p>
          <w:p w14:paraId="3A9D02F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lang w:eastAsia="zh-CN"/>
              </w:rPr>
            </w:pPr>
          </w:p>
          <w:p w14:paraId="6CD9534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lang w:eastAsia="zh-CN"/>
              </w:rPr>
            </w:pPr>
          </w:p>
          <w:p w14:paraId="24E6C94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lang w:eastAsia="zh-CN"/>
              </w:rPr>
            </w:pPr>
          </w:p>
          <w:p w14:paraId="6344C24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lang w:eastAsia="zh-CN"/>
              </w:rPr>
            </w:pPr>
          </w:p>
          <w:p w14:paraId="393FC07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lang w:eastAsia="zh-CN"/>
              </w:rPr>
            </w:pPr>
          </w:p>
          <w:p w14:paraId="095C99E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lang w:eastAsia="zh-CN"/>
              </w:rPr>
            </w:pPr>
          </w:p>
          <w:p w14:paraId="023654C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lang w:eastAsia="zh-CN"/>
              </w:rPr>
            </w:pPr>
          </w:p>
          <w:p w14:paraId="01145A1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lang w:eastAsia="zh-CN"/>
              </w:rPr>
            </w:pPr>
          </w:p>
        </w:tc>
      </w:tr>
      <w:tr w14:paraId="4D30C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4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 w14:paraId="603FF8D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</w:t>
            </w:r>
            <w:r>
              <w:rPr>
                <w:rFonts w:hint="eastAsia"/>
                <w:sz w:val="28"/>
                <w:lang w:val="en-US" w:eastAsia="zh-CN"/>
              </w:rPr>
              <w:t>院（部）意见</w:t>
            </w:r>
            <w:r>
              <w:rPr>
                <w:rFonts w:hint="eastAsia"/>
                <w:sz w:val="28"/>
              </w:rPr>
              <w:t>：</w:t>
            </w:r>
          </w:p>
          <w:p w14:paraId="56E02442">
            <w:pPr>
              <w:ind w:right="560" w:firstLine="2100" w:firstLineChars="750"/>
              <w:rPr>
                <w:rFonts w:hint="eastAsia"/>
                <w:sz w:val="28"/>
              </w:rPr>
            </w:pPr>
          </w:p>
          <w:p w14:paraId="153F0C38">
            <w:pPr>
              <w:ind w:right="560" w:firstLine="2100" w:firstLineChars="750"/>
              <w:rPr>
                <w:rFonts w:hint="eastAsia"/>
                <w:sz w:val="28"/>
              </w:rPr>
            </w:pPr>
          </w:p>
          <w:p w14:paraId="02F389A2">
            <w:pPr>
              <w:ind w:right="560" w:firstLine="2100" w:firstLineChars="750"/>
              <w:rPr>
                <w:rFonts w:hint="eastAsia"/>
                <w:sz w:val="28"/>
              </w:rPr>
            </w:pPr>
          </w:p>
          <w:p w14:paraId="160F4916">
            <w:pPr>
              <w:ind w:right="560" w:firstLine="2100" w:firstLineChars="750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14:paraId="1E01D4B3">
            <w:pPr>
              <w:ind w:firstLine="1960" w:firstLineChars="7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  <w:tc>
          <w:tcPr>
            <w:tcW w:w="46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 w14:paraId="4B1CD6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学生资助管理中心意见：</w:t>
            </w:r>
          </w:p>
          <w:p w14:paraId="14B0072F">
            <w:pPr>
              <w:rPr>
                <w:rFonts w:hint="eastAsia"/>
                <w:sz w:val="28"/>
              </w:rPr>
            </w:pPr>
          </w:p>
          <w:p w14:paraId="05826C90">
            <w:pPr>
              <w:ind w:firstLine="2240" w:firstLineChars="800"/>
              <w:rPr>
                <w:rFonts w:hint="eastAsia"/>
                <w:sz w:val="28"/>
              </w:rPr>
            </w:pPr>
          </w:p>
          <w:p w14:paraId="4DB094D4">
            <w:pPr>
              <w:ind w:firstLine="2240" w:firstLineChars="800"/>
              <w:rPr>
                <w:rFonts w:hint="eastAsia"/>
                <w:sz w:val="28"/>
              </w:rPr>
            </w:pPr>
          </w:p>
          <w:p w14:paraId="0267CA31">
            <w:pPr>
              <w:ind w:firstLine="2240" w:firstLineChars="800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14:paraId="3ED7E5D7">
            <w:pPr>
              <w:ind w:firstLine="2100" w:firstLineChars="750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</w:tbl>
    <w:p w14:paraId="27A73C76">
      <w:pPr>
        <w:sectPr>
          <w:footerReference r:id="rId3" w:type="default"/>
          <w:footerReference r:id="rId4" w:type="even"/>
          <w:pgSz w:w="11907" w:h="16840"/>
          <w:pgMar w:top="2041" w:right="1304" w:bottom="2041" w:left="1304" w:header="851" w:footer="1418" w:gutter="227"/>
          <w:pgNumType w:fmt="numberInDash"/>
          <w:cols w:space="720" w:num="1"/>
          <w:docGrid w:type="lines" w:linePitch="579" w:charSpace="0"/>
        </w:sectPr>
      </w:pPr>
    </w:p>
    <w:p w14:paraId="381ED076"/>
    <w:sectPr>
      <w:pgSz w:w="11907" w:h="16840"/>
      <w:pgMar w:top="2041" w:right="1304" w:bottom="2041" w:left="1304" w:header="851" w:footer="1418" w:gutter="227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9142D">
    <w:pPr>
      <w:pStyle w:val="2"/>
      <w:framePr w:wrap="around" w:vAnchor="text" w:hAnchor="margin" w:xAlign="center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- 3 -</w:t>
    </w:r>
    <w:r>
      <w:rPr>
        <w:rFonts w:ascii="宋体" w:hAnsi="宋体" w:eastAsia="宋体"/>
        <w:sz w:val="28"/>
        <w:szCs w:val="28"/>
      </w:rPr>
      <w:fldChar w:fldCharType="end"/>
    </w:r>
  </w:p>
  <w:p w14:paraId="62ACF4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C526D">
    <w:pPr>
      <w:pStyle w:val="2"/>
      <w:framePr w:wrap="around" w:vAnchor="text" w:hAnchor="margin" w:xAlign="center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7756EAE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YmI2ZTI4ZmY4MTEwNWM4YzJjNjIxMzBkOTU5YzEifQ=="/>
  </w:docVars>
  <w:rsids>
    <w:rsidRoot w:val="608204B9"/>
    <w:rsid w:val="088D3A84"/>
    <w:rsid w:val="10A5316A"/>
    <w:rsid w:val="139A4A7E"/>
    <w:rsid w:val="151608DD"/>
    <w:rsid w:val="17FA7E1F"/>
    <w:rsid w:val="180B7820"/>
    <w:rsid w:val="1B214DF6"/>
    <w:rsid w:val="1C203A8C"/>
    <w:rsid w:val="225A7E57"/>
    <w:rsid w:val="236050B6"/>
    <w:rsid w:val="28FB200B"/>
    <w:rsid w:val="415F6C09"/>
    <w:rsid w:val="4840742E"/>
    <w:rsid w:val="4D501925"/>
    <w:rsid w:val="4DA55BA2"/>
    <w:rsid w:val="58AB1F5C"/>
    <w:rsid w:val="59FC21F1"/>
    <w:rsid w:val="5FB32C87"/>
    <w:rsid w:val="608204B9"/>
    <w:rsid w:val="62215C2C"/>
    <w:rsid w:val="6D535020"/>
    <w:rsid w:val="71DC66C2"/>
    <w:rsid w:val="772B1417"/>
    <w:rsid w:val="797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uxs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123</Words>
  <Characters>131</Characters>
  <Lines>0</Lines>
  <Paragraphs>0</Paragraphs>
  <TotalTime>15</TotalTime>
  <ScaleCrop>false</ScaleCrop>
  <LinksUpToDate>false</LinksUpToDate>
  <CharactersWithSpaces>147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2021-06-16T08:21:00Z</dcterms:created>
  <dc:creator>svuxsc</dc:creator>
  <cp:lastModifiedBy>企业用户_346914390</cp:lastModifiedBy>
  <dcterms:modified xsi:type="dcterms:W3CDTF">2024-11-21T08:36:55Z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1BD714BAB61B43809F3748BE2D07886B</vt:lpwstr>
  </property>
</Properties>
</file>